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ogan-profile"/>
    <w:p>
      <w:pPr>
        <w:pStyle w:val="Heading1"/>
      </w:pPr>
      <w:r>
        <w:t xml:space="preserve">Logan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377,773          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Logan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182,996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32,940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$52,396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$16,449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181,794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23,159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17,345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54,292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55,634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94,539.92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648,600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623,219.8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57,400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333,128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2,031,682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143,695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108,372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1,872,393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2025-02-12T02:28:37Z</dcterms:created>
  <dcterms:modified xsi:type="dcterms:W3CDTF">2025-02-12T02:28:37Z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